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2EAA" w14:textId="77777777" w:rsidR="009D13E8" w:rsidRDefault="009D13E8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409ED8FB" w14:textId="77777777" w:rsidR="00CE1607" w:rsidRDefault="00CE1607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21C7072D" w14:textId="77777777" w:rsidR="00CE1607" w:rsidRDefault="00CE1607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0565FA51" w14:textId="77777777" w:rsidR="00CE1607" w:rsidRDefault="00CE1607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1B86DC6E" w14:textId="5F713804" w:rsidR="00B35BC3" w:rsidRPr="006F59B8" w:rsidRDefault="009D13E8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  <w:r w:rsidRPr="006F59B8">
        <w:rPr>
          <w:b/>
          <w:bCs/>
          <w:smallCaps/>
          <w:sz w:val="26"/>
          <w:szCs w:val="26"/>
          <w:lang w:val="es-ES"/>
        </w:rPr>
        <w:t>TÍTULO DE RESUMEN [TIMES NEW ROMAN 13, NEGRITA]</w:t>
      </w:r>
    </w:p>
    <w:p w14:paraId="157ED5A3" w14:textId="77777777" w:rsidR="006A635E" w:rsidRPr="006F59B8" w:rsidRDefault="006A635E">
      <w:pPr>
        <w:autoSpaceDE w:val="0"/>
        <w:autoSpaceDN w:val="0"/>
        <w:adjustRightInd w:val="0"/>
        <w:jc w:val="center"/>
        <w:rPr>
          <w:sz w:val="22"/>
          <w:szCs w:val="22"/>
          <w:lang w:val="es-ES"/>
        </w:rPr>
      </w:pPr>
    </w:p>
    <w:p w14:paraId="03029DE7" w14:textId="626E2987" w:rsidR="00737616" w:rsidRPr="006F59B8" w:rsidRDefault="009D13E8">
      <w:pPr>
        <w:autoSpaceDE w:val="0"/>
        <w:autoSpaceDN w:val="0"/>
        <w:adjustRightInd w:val="0"/>
        <w:jc w:val="center"/>
        <w:rPr>
          <w:sz w:val="22"/>
          <w:szCs w:val="20"/>
          <w:vertAlign w:val="superscript"/>
          <w:lang w:val="es-ES"/>
        </w:rPr>
      </w:pPr>
      <w:r w:rsidRPr="006F59B8">
        <w:rPr>
          <w:sz w:val="22"/>
          <w:szCs w:val="20"/>
          <w:u w:val="single"/>
          <w:lang w:val="es-ES"/>
        </w:rPr>
        <w:t>Nombre Apellido autor que presenta</w:t>
      </w:r>
      <w:r w:rsidR="00232FA7" w:rsidRPr="006F59B8">
        <w:rPr>
          <w:sz w:val="22"/>
          <w:szCs w:val="20"/>
          <w:lang w:val="es-ES"/>
        </w:rPr>
        <w:t>,</w:t>
      </w:r>
      <w:r w:rsidR="00780AC9" w:rsidRPr="006F59B8">
        <w:rPr>
          <w:sz w:val="22"/>
          <w:szCs w:val="20"/>
          <w:vertAlign w:val="superscript"/>
          <w:lang w:val="es-ES"/>
        </w:rPr>
        <w:t>1</w:t>
      </w:r>
      <w:r w:rsidR="00232FA7" w:rsidRPr="006F59B8">
        <w:rPr>
          <w:sz w:val="22"/>
          <w:szCs w:val="20"/>
          <w:lang w:val="es-ES"/>
        </w:rPr>
        <w:t xml:space="preserve"> </w:t>
      </w:r>
      <w:r w:rsidRPr="006F59B8">
        <w:rPr>
          <w:sz w:val="22"/>
          <w:szCs w:val="20"/>
          <w:lang w:val="es-ES"/>
        </w:rPr>
        <w:t>Nombre Apellido</w:t>
      </w:r>
      <w:r w:rsidR="00780AC9" w:rsidRPr="006F59B8">
        <w:rPr>
          <w:sz w:val="22"/>
          <w:szCs w:val="20"/>
          <w:lang w:val="es-ES"/>
        </w:rPr>
        <w:t>,</w:t>
      </w:r>
      <w:r w:rsidR="00780AC9" w:rsidRPr="006F59B8">
        <w:rPr>
          <w:sz w:val="22"/>
          <w:szCs w:val="20"/>
          <w:vertAlign w:val="superscript"/>
          <w:lang w:val="es-ES"/>
        </w:rPr>
        <w:t>1,2</w:t>
      </w:r>
      <w:r w:rsidR="00780AC9" w:rsidRPr="006F59B8">
        <w:rPr>
          <w:sz w:val="22"/>
          <w:szCs w:val="20"/>
          <w:lang w:val="es-ES"/>
        </w:rPr>
        <w:t xml:space="preserve"> </w:t>
      </w:r>
      <w:r w:rsidRPr="006F59B8">
        <w:rPr>
          <w:sz w:val="22"/>
          <w:szCs w:val="20"/>
          <w:lang w:val="es-ES"/>
        </w:rPr>
        <w:t>Nombre Apellido</w:t>
      </w:r>
      <w:r w:rsidR="00780AC9" w:rsidRPr="006F59B8">
        <w:rPr>
          <w:sz w:val="22"/>
          <w:szCs w:val="20"/>
          <w:lang w:val="es-ES"/>
        </w:rPr>
        <w:t>,</w:t>
      </w:r>
      <w:r w:rsidR="000E11C1" w:rsidRPr="006F59B8">
        <w:rPr>
          <w:sz w:val="22"/>
          <w:szCs w:val="20"/>
          <w:vertAlign w:val="superscript"/>
          <w:lang w:val="es-ES"/>
        </w:rPr>
        <w:t>3</w:t>
      </w:r>
      <w:r w:rsidR="00780AC9" w:rsidRPr="006F59B8">
        <w:rPr>
          <w:sz w:val="22"/>
          <w:szCs w:val="20"/>
          <w:lang w:val="es-ES"/>
        </w:rPr>
        <w:t xml:space="preserve"> </w:t>
      </w:r>
      <w:r w:rsidRPr="006F59B8">
        <w:rPr>
          <w:sz w:val="22"/>
          <w:szCs w:val="20"/>
          <w:lang w:val="es-ES"/>
        </w:rPr>
        <w:t>Nombre Apellido</w:t>
      </w:r>
      <w:r w:rsidR="00780AC9" w:rsidRPr="006F59B8">
        <w:rPr>
          <w:sz w:val="22"/>
          <w:szCs w:val="20"/>
          <w:vertAlign w:val="superscript"/>
          <w:lang w:val="es-ES"/>
        </w:rPr>
        <w:t>1</w:t>
      </w:r>
      <w:r w:rsidR="00C80F0D" w:rsidRPr="006F59B8">
        <w:rPr>
          <w:sz w:val="22"/>
          <w:szCs w:val="20"/>
          <w:vertAlign w:val="superscript"/>
          <w:lang w:val="es-ES"/>
        </w:rPr>
        <w:t>*</w:t>
      </w:r>
    </w:p>
    <w:p w14:paraId="3FE8A80E" w14:textId="77777777" w:rsidR="00780AC9" w:rsidRPr="006F59B8" w:rsidRDefault="00780AC9">
      <w:pPr>
        <w:autoSpaceDE w:val="0"/>
        <w:autoSpaceDN w:val="0"/>
        <w:adjustRightInd w:val="0"/>
        <w:jc w:val="center"/>
        <w:rPr>
          <w:sz w:val="20"/>
          <w:szCs w:val="20"/>
          <w:lang w:val="es-ES"/>
        </w:rPr>
      </w:pPr>
    </w:p>
    <w:p w14:paraId="1DDD4FEA" w14:textId="245FB986" w:rsidR="002E4146" w:rsidRPr="006F59B8" w:rsidRDefault="002E4146" w:rsidP="004C17A1">
      <w:pPr>
        <w:autoSpaceDE w:val="0"/>
        <w:autoSpaceDN w:val="0"/>
        <w:adjustRightInd w:val="0"/>
        <w:jc w:val="center"/>
        <w:rPr>
          <w:sz w:val="18"/>
          <w:szCs w:val="18"/>
          <w:lang w:val="es-ES"/>
        </w:rPr>
      </w:pPr>
      <w:r w:rsidRPr="006F59B8">
        <w:rPr>
          <w:sz w:val="18"/>
          <w:szCs w:val="18"/>
          <w:vertAlign w:val="superscript"/>
          <w:lang w:val="es-ES"/>
        </w:rPr>
        <w:t>1</w:t>
      </w:r>
      <w:r w:rsidR="009D13E8" w:rsidRPr="006F59B8">
        <w:rPr>
          <w:sz w:val="18"/>
          <w:szCs w:val="18"/>
          <w:lang w:val="es-ES"/>
        </w:rPr>
        <w:t>Nombre del departamento, Nombre del instituto, Dirección</w:t>
      </w:r>
      <w:r w:rsidR="00780AC9" w:rsidRPr="006F59B8">
        <w:rPr>
          <w:sz w:val="18"/>
          <w:szCs w:val="18"/>
          <w:lang w:val="es-ES"/>
        </w:rPr>
        <w:t>;</w:t>
      </w:r>
      <w:r w:rsidRPr="006F59B8">
        <w:rPr>
          <w:sz w:val="18"/>
          <w:szCs w:val="18"/>
          <w:lang w:val="es-ES"/>
        </w:rPr>
        <w:t xml:space="preserve"> </w:t>
      </w:r>
      <w:r w:rsidR="005C196B" w:rsidRPr="006F59B8">
        <w:rPr>
          <w:sz w:val="18"/>
          <w:szCs w:val="18"/>
          <w:vertAlign w:val="superscript"/>
          <w:lang w:val="es-ES"/>
        </w:rPr>
        <w:t>2</w:t>
      </w:r>
      <w:r w:rsidR="009D13E8" w:rsidRPr="006F59B8">
        <w:rPr>
          <w:sz w:val="18"/>
          <w:szCs w:val="18"/>
          <w:lang w:val="es-ES"/>
        </w:rPr>
        <w:t>Nombre del departamento, Nombre del instituto, Dirección</w:t>
      </w:r>
      <w:r w:rsidR="00780AC9" w:rsidRPr="006F59B8">
        <w:rPr>
          <w:sz w:val="18"/>
          <w:szCs w:val="18"/>
          <w:lang w:val="es-ES"/>
        </w:rPr>
        <w:t xml:space="preserve">; </w:t>
      </w:r>
      <w:r w:rsidR="005C196B" w:rsidRPr="006F59B8">
        <w:rPr>
          <w:sz w:val="18"/>
          <w:szCs w:val="18"/>
          <w:vertAlign w:val="superscript"/>
          <w:lang w:val="es-ES"/>
        </w:rPr>
        <w:t>3</w:t>
      </w:r>
      <w:r w:rsidR="009D13E8" w:rsidRPr="006F59B8">
        <w:rPr>
          <w:sz w:val="18"/>
          <w:szCs w:val="18"/>
          <w:lang w:val="es-ES"/>
        </w:rPr>
        <w:t>Nombre del departamento, Nombre del instituto, Dirección</w:t>
      </w:r>
      <w:r w:rsidR="0062213A" w:rsidRPr="006F59B8">
        <w:rPr>
          <w:sz w:val="18"/>
          <w:szCs w:val="18"/>
          <w:lang w:val="es-ES"/>
        </w:rPr>
        <w:t>.</w:t>
      </w:r>
      <w:r w:rsidR="00D93F9E" w:rsidRPr="006F59B8">
        <w:rPr>
          <w:sz w:val="18"/>
          <w:szCs w:val="18"/>
          <w:lang w:val="es-ES"/>
        </w:rPr>
        <w:t xml:space="preserve"> </w:t>
      </w:r>
      <w:r w:rsidR="00C80F0D" w:rsidRPr="006F59B8">
        <w:rPr>
          <w:sz w:val="18"/>
          <w:szCs w:val="18"/>
          <w:lang w:val="es-ES"/>
        </w:rPr>
        <w:t>*</w:t>
      </w:r>
      <w:r w:rsidR="004E2EAC" w:rsidRPr="00DD5795">
        <w:rPr>
          <w:sz w:val="18"/>
          <w:szCs w:val="18"/>
          <w:lang w:val="es-ES"/>
        </w:rPr>
        <w:t xml:space="preserve">autor de correspondencia </w:t>
      </w:r>
      <w:hyperlink r:id="rId7" w:history="1">
        <w:r w:rsidR="0093074C" w:rsidRPr="0038141C">
          <w:rPr>
            <w:rStyle w:val="Hipervnculo"/>
            <w:sz w:val="18"/>
            <w:szCs w:val="18"/>
            <w:lang w:val="es-ES"/>
          </w:rPr>
          <w:t>abcde@abc.</w:t>
        </w:r>
      </w:hyperlink>
      <w:r w:rsidR="009D13E8" w:rsidRPr="006F59B8">
        <w:rPr>
          <w:rStyle w:val="Hipervnculo"/>
          <w:color w:val="auto"/>
          <w:sz w:val="18"/>
          <w:szCs w:val="18"/>
          <w:u w:val="none"/>
          <w:lang w:val="es-ES"/>
        </w:rPr>
        <w:t>es</w:t>
      </w:r>
      <w:r w:rsidR="004C17A1" w:rsidRPr="006F59B8">
        <w:rPr>
          <w:sz w:val="18"/>
          <w:szCs w:val="18"/>
          <w:lang w:val="es-ES"/>
        </w:rPr>
        <w:t xml:space="preserve">  </w:t>
      </w:r>
    </w:p>
    <w:p w14:paraId="09978705" w14:textId="77777777" w:rsidR="004C17A1" w:rsidRPr="006F59B8" w:rsidRDefault="004C17A1" w:rsidP="00E60870">
      <w:pPr>
        <w:autoSpaceDE w:val="0"/>
        <w:autoSpaceDN w:val="0"/>
        <w:adjustRightInd w:val="0"/>
        <w:rPr>
          <w:sz w:val="18"/>
          <w:szCs w:val="18"/>
          <w:lang w:val="es-ES"/>
        </w:rPr>
      </w:pPr>
    </w:p>
    <w:p w14:paraId="5E8169D9" w14:textId="77777777" w:rsidR="00737616" w:rsidRPr="006F59B8" w:rsidRDefault="0073761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s-ES"/>
        </w:rPr>
      </w:pPr>
    </w:p>
    <w:p w14:paraId="1F2A3829" w14:textId="77777777" w:rsidR="00E60870" w:rsidRPr="006F59B8" w:rsidRDefault="00E60870" w:rsidP="00447443">
      <w:pPr>
        <w:jc w:val="both"/>
        <w:rPr>
          <w:color w:val="000000"/>
          <w:sz w:val="22"/>
          <w:lang w:val="es-ES"/>
        </w:rPr>
      </w:pPr>
    </w:p>
    <w:p w14:paraId="296D3395" w14:textId="13E8E0DF" w:rsidR="00E60870" w:rsidRPr="006F59B8" w:rsidRDefault="009D13E8" w:rsidP="00447443">
      <w:pPr>
        <w:jc w:val="both"/>
        <w:rPr>
          <w:color w:val="000000"/>
          <w:sz w:val="22"/>
          <w:lang w:val="es-ES"/>
        </w:rPr>
      </w:pPr>
      <w:r w:rsidRPr="006F59B8">
        <w:rPr>
          <w:color w:val="000000"/>
          <w:sz w:val="22"/>
          <w:lang w:val="es-ES"/>
        </w:rPr>
        <w:t xml:space="preserve">Coloque aquí el texto. </w:t>
      </w:r>
      <w:r w:rsidRPr="00DD5795">
        <w:rPr>
          <w:color w:val="000000"/>
          <w:sz w:val="22"/>
          <w:lang w:val="en-US"/>
        </w:rPr>
        <w:t xml:space="preserve">Times New Roman, 11, </w:t>
      </w:r>
      <w:proofErr w:type="spellStart"/>
      <w:r w:rsidRPr="00DD5795">
        <w:rPr>
          <w:color w:val="000000"/>
          <w:sz w:val="22"/>
          <w:lang w:val="en-US"/>
        </w:rPr>
        <w:t>interlineado</w:t>
      </w:r>
      <w:proofErr w:type="spellEnd"/>
      <w:r w:rsidRPr="00DD5795">
        <w:rPr>
          <w:color w:val="000000"/>
          <w:sz w:val="22"/>
          <w:lang w:val="en-US"/>
        </w:rPr>
        <w:t xml:space="preserve"> 1.0, </w:t>
      </w:r>
      <w:proofErr w:type="spellStart"/>
      <w:r w:rsidRPr="00DD5795">
        <w:rPr>
          <w:color w:val="000000"/>
          <w:sz w:val="22"/>
          <w:lang w:val="en-US"/>
        </w:rPr>
        <w:t>justificado</w:t>
      </w:r>
      <w:proofErr w:type="spellEnd"/>
      <w:r w:rsidRPr="00DD5795">
        <w:rPr>
          <w:color w:val="000000"/>
          <w:sz w:val="22"/>
          <w:lang w:val="en-US"/>
        </w:rPr>
        <w:t xml:space="preserve">. </w:t>
      </w:r>
      <w:r w:rsidRPr="006F59B8">
        <w:rPr>
          <w:color w:val="000000"/>
          <w:sz w:val="22"/>
          <w:lang w:val="es-ES"/>
        </w:rPr>
        <w:t>Máximo 300 palabras</w:t>
      </w:r>
    </w:p>
    <w:p w14:paraId="680777F7" w14:textId="77777777" w:rsidR="009D13E8" w:rsidRPr="006F59B8" w:rsidRDefault="009D13E8" w:rsidP="00447443">
      <w:pPr>
        <w:jc w:val="both"/>
        <w:rPr>
          <w:color w:val="000000"/>
          <w:sz w:val="22"/>
          <w:lang w:val="es-ES"/>
        </w:rPr>
      </w:pPr>
    </w:p>
    <w:p w14:paraId="469AF363" w14:textId="3D6FF25B" w:rsidR="003D7C06" w:rsidRPr="006F59B8" w:rsidRDefault="003D7C06" w:rsidP="00447443">
      <w:pPr>
        <w:jc w:val="both"/>
        <w:rPr>
          <w:color w:val="000000"/>
          <w:sz w:val="20"/>
          <w:lang w:val="es-ES"/>
        </w:rPr>
      </w:pPr>
    </w:p>
    <w:p w14:paraId="3263AD16" w14:textId="77777777" w:rsidR="003D7C06" w:rsidRPr="006F59B8" w:rsidRDefault="003D7C06" w:rsidP="00447443">
      <w:pPr>
        <w:jc w:val="both"/>
        <w:rPr>
          <w:color w:val="000000"/>
          <w:sz w:val="20"/>
          <w:lang w:val="es-ES"/>
        </w:rPr>
      </w:pPr>
    </w:p>
    <w:sectPr w:rsidR="003D7C06" w:rsidRPr="006F59B8" w:rsidSect="00DD5795">
      <w:headerReference w:type="default" r:id="rId8"/>
      <w:type w:val="continuous"/>
      <w:pgSz w:w="12240" w:h="15840"/>
      <w:pgMar w:top="1440" w:right="1418" w:bottom="1440" w:left="1418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65A5" w14:textId="77777777" w:rsidR="000F7FAC" w:rsidRDefault="000F7FAC" w:rsidP="002E4146">
      <w:r>
        <w:separator/>
      </w:r>
    </w:p>
  </w:endnote>
  <w:endnote w:type="continuationSeparator" w:id="0">
    <w:p w14:paraId="3297D02D" w14:textId="77777777" w:rsidR="000F7FAC" w:rsidRDefault="000F7FAC" w:rsidP="002E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A95A" w14:textId="77777777" w:rsidR="000F7FAC" w:rsidRDefault="000F7FAC" w:rsidP="002E4146">
      <w:r>
        <w:separator/>
      </w:r>
    </w:p>
  </w:footnote>
  <w:footnote w:type="continuationSeparator" w:id="0">
    <w:p w14:paraId="11FE75F8" w14:textId="77777777" w:rsidR="000F7FAC" w:rsidRDefault="000F7FAC" w:rsidP="002E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00CA" w14:textId="05A6252D" w:rsidR="00DB4465" w:rsidRPr="00DB4465" w:rsidRDefault="009D13E8" w:rsidP="00DB4465">
    <w:pPr>
      <w:pStyle w:val="Encabezado"/>
      <w:rPr>
        <w:lang w:val="es-ES"/>
      </w:rPr>
    </w:pPr>
    <w:r>
      <w:tab/>
      <w:t xml:space="preserve"> </w:t>
    </w:r>
    <w:r w:rsidR="00DD5795" w:rsidRPr="00DB4465">
      <w:rPr>
        <w:noProof/>
        <w:lang w:val="es-ES"/>
      </w:rPr>
      <w:drawing>
        <wp:inline distT="0" distB="0" distL="0" distR="0" wp14:anchorId="58EC7A59" wp14:editId="51ECDA81">
          <wp:extent cx="3116608" cy="1038981"/>
          <wp:effectExtent l="0" t="0" r="7620" b="8890"/>
          <wp:docPr id="898358396" name="Imagen 898358396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14908" name="Imagen 1146614908" descr="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608" cy="103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C5681DE" w14:textId="7ED43120" w:rsidR="009D13E8" w:rsidRPr="006F59B8" w:rsidRDefault="009D13E8" w:rsidP="009D13E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4"/>
    <w:rsid w:val="0001621C"/>
    <w:rsid w:val="0005018F"/>
    <w:rsid w:val="000611CC"/>
    <w:rsid w:val="000A1FF1"/>
    <w:rsid w:val="000E11C1"/>
    <w:rsid w:val="000E6D4A"/>
    <w:rsid w:val="000F7FAC"/>
    <w:rsid w:val="001154C2"/>
    <w:rsid w:val="0013224F"/>
    <w:rsid w:val="001A6A8E"/>
    <w:rsid w:val="001E6050"/>
    <w:rsid w:val="002256B6"/>
    <w:rsid w:val="00232FA7"/>
    <w:rsid w:val="00253F12"/>
    <w:rsid w:val="00270EA7"/>
    <w:rsid w:val="00283DB4"/>
    <w:rsid w:val="00291C9C"/>
    <w:rsid w:val="002E093B"/>
    <w:rsid w:val="002E4146"/>
    <w:rsid w:val="00306C64"/>
    <w:rsid w:val="003C5FCF"/>
    <w:rsid w:val="003D7C06"/>
    <w:rsid w:val="003E664C"/>
    <w:rsid w:val="0042667D"/>
    <w:rsid w:val="00426B8D"/>
    <w:rsid w:val="00447443"/>
    <w:rsid w:val="004C17A1"/>
    <w:rsid w:val="004C624F"/>
    <w:rsid w:val="004E2EAC"/>
    <w:rsid w:val="004E2F2D"/>
    <w:rsid w:val="00544032"/>
    <w:rsid w:val="00551332"/>
    <w:rsid w:val="005B39C3"/>
    <w:rsid w:val="005C196B"/>
    <w:rsid w:val="0061429D"/>
    <w:rsid w:val="0062213A"/>
    <w:rsid w:val="00622C79"/>
    <w:rsid w:val="006266A4"/>
    <w:rsid w:val="00634508"/>
    <w:rsid w:val="0063540A"/>
    <w:rsid w:val="00671552"/>
    <w:rsid w:val="006A635E"/>
    <w:rsid w:val="006C4FB1"/>
    <w:rsid w:val="006C5EAE"/>
    <w:rsid w:val="006F59B8"/>
    <w:rsid w:val="00704C65"/>
    <w:rsid w:val="0072312B"/>
    <w:rsid w:val="0073356A"/>
    <w:rsid w:val="00737616"/>
    <w:rsid w:val="00767C23"/>
    <w:rsid w:val="00772AEA"/>
    <w:rsid w:val="00780AC9"/>
    <w:rsid w:val="007B1AF8"/>
    <w:rsid w:val="007C6414"/>
    <w:rsid w:val="007D2BF3"/>
    <w:rsid w:val="007E6C69"/>
    <w:rsid w:val="007F0697"/>
    <w:rsid w:val="0084572F"/>
    <w:rsid w:val="00853326"/>
    <w:rsid w:val="00861078"/>
    <w:rsid w:val="00866AAA"/>
    <w:rsid w:val="00880C54"/>
    <w:rsid w:val="0093074C"/>
    <w:rsid w:val="0093110F"/>
    <w:rsid w:val="009B3F63"/>
    <w:rsid w:val="009D13E8"/>
    <w:rsid w:val="009F06A4"/>
    <w:rsid w:val="00A20334"/>
    <w:rsid w:val="00A5108B"/>
    <w:rsid w:val="00A61560"/>
    <w:rsid w:val="00AE0E3A"/>
    <w:rsid w:val="00B35BC3"/>
    <w:rsid w:val="00B56C1C"/>
    <w:rsid w:val="00BD1A13"/>
    <w:rsid w:val="00BE2A1A"/>
    <w:rsid w:val="00C56631"/>
    <w:rsid w:val="00C635B0"/>
    <w:rsid w:val="00C80F0D"/>
    <w:rsid w:val="00CA1718"/>
    <w:rsid w:val="00CE1607"/>
    <w:rsid w:val="00CF17FF"/>
    <w:rsid w:val="00D37333"/>
    <w:rsid w:val="00D82553"/>
    <w:rsid w:val="00D93F9E"/>
    <w:rsid w:val="00DB4465"/>
    <w:rsid w:val="00DD16DE"/>
    <w:rsid w:val="00DD5795"/>
    <w:rsid w:val="00DD5FD4"/>
    <w:rsid w:val="00E04518"/>
    <w:rsid w:val="00E37B08"/>
    <w:rsid w:val="00E60870"/>
    <w:rsid w:val="00E61890"/>
    <w:rsid w:val="00ED74AA"/>
    <w:rsid w:val="00EE68A1"/>
    <w:rsid w:val="00F26C84"/>
    <w:rsid w:val="00F31C12"/>
    <w:rsid w:val="00F437B4"/>
    <w:rsid w:val="00F462CC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D4C9E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A9"/>
    <w:rPr>
      <w:sz w:val="24"/>
      <w:szCs w:val="24"/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86BA9"/>
    <w:pPr>
      <w:autoSpaceDE w:val="0"/>
      <w:autoSpaceDN w:val="0"/>
      <w:adjustRightInd w:val="0"/>
      <w:jc w:val="center"/>
    </w:pPr>
    <w:rPr>
      <w:b/>
      <w:bCs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C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06C64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06C64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306C64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06C64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306C64"/>
    <w:rPr>
      <w:sz w:val="24"/>
      <w:szCs w:val="24"/>
      <w:lang w:eastAsia="en-US"/>
    </w:rPr>
  </w:style>
  <w:style w:type="paragraph" w:styleId="Descripcin">
    <w:name w:val="caption"/>
    <w:basedOn w:val="Normal"/>
    <w:next w:val="Normal"/>
    <w:uiPriority w:val="35"/>
    <w:qFormat/>
    <w:rsid w:val="00270EA7"/>
    <w:pPr>
      <w:spacing w:after="200" w:line="276" w:lineRule="auto"/>
    </w:pPr>
    <w:rPr>
      <w:rFonts w:ascii="Calibri" w:eastAsia="Calibri" w:hAnsi="Calibri"/>
      <w:b/>
      <w:bCs/>
      <w:sz w:val="20"/>
      <w:szCs w:val="20"/>
      <w:lang w:val="pt-PT"/>
    </w:rPr>
  </w:style>
  <w:style w:type="character" w:styleId="Hipervnculo">
    <w:name w:val="Hyperlink"/>
    <w:basedOn w:val="Fuentedeprrafopredeter"/>
    <w:uiPriority w:val="99"/>
    <w:unhideWhenUsed/>
    <w:rsid w:val="004C17A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0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cde@abc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2KRZM5ET\TERMIS%20lo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B821661-B2D5-49F0-9D8D-7798EE62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TERMIS long template</Template>
  <TotalTime>3</TotalTime>
  <Pages>1</Pages>
  <Words>58</Words>
  <Characters>394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This is a Properly Formatted Abstract Title</vt:lpstr>
      <vt:lpstr>This is a Properly Formatted Abstract Title</vt:lpstr>
      <vt:lpstr>This is a Properly Formatted Abstract Title</vt:lpstr>
    </vt:vector>
  </TitlesOfParts>
  <Company>Ovation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Properly Formatted Abstract Title</dc:title>
  <dc:creator>user</dc:creator>
  <cp:lastModifiedBy>Purificación García Segovia</cp:lastModifiedBy>
  <cp:revision>2</cp:revision>
  <dcterms:created xsi:type="dcterms:W3CDTF">2025-11-18T16:25:00Z</dcterms:created>
  <dcterms:modified xsi:type="dcterms:W3CDTF">2025-11-18T16:25:00Z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62411b72-8a7f-4766-a864-9c256f8b0def</vt:lpwstr>
  </property>
</Properties>
</file>